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D0" w:rsidRDefault="001C006C" w:rsidP="00AD6ED0">
      <w:pPr>
        <w:jc w:val="center"/>
        <w:rPr>
          <w:b/>
          <w:sz w:val="28"/>
          <w:szCs w:val="28"/>
          <w:lang w:val="en-US"/>
        </w:rPr>
      </w:pPr>
      <w:proofErr w:type="spellStart"/>
      <w:r w:rsidRPr="00EA4712">
        <w:rPr>
          <w:b/>
          <w:sz w:val="28"/>
          <w:szCs w:val="28"/>
          <w:lang w:val="en-US"/>
        </w:rPr>
        <w:t>Verhaltenskodex</w:t>
      </w:r>
      <w:proofErr w:type="spellEnd"/>
      <w:r w:rsidR="00A238C0">
        <w:rPr>
          <w:b/>
          <w:sz w:val="28"/>
          <w:szCs w:val="28"/>
          <w:lang w:val="en-US"/>
        </w:rPr>
        <w:t xml:space="preserve"> (</w:t>
      </w:r>
      <w:proofErr w:type="spellStart"/>
      <w:r w:rsidR="00A238C0">
        <w:rPr>
          <w:b/>
          <w:sz w:val="28"/>
          <w:szCs w:val="28"/>
          <w:lang w:val="en-US"/>
        </w:rPr>
        <w:t>CoC</w:t>
      </w:r>
      <w:proofErr w:type="spellEnd"/>
      <w:r w:rsidR="00A238C0">
        <w:rPr>
          <w:b/>
          <w:sz w:val="28"/>
          <w:szCs w:val="28"/>
          <w:lang w:val="en-US"/>
        </w:rPr>
        <w:t>)</w:t>
      </w:r>
    </w:p>
    <w:p w:rsidR="009846D7" w:rsidRPr="009846D7" w:rsidRDefault="009846D7" w:rsidP="009846D7">
      <w:pPr>
        <w:jc w:val="center"/>
        <w:rPr>
          <w:b/>
          <w:sz w:val="28"/>
          <w:szCs w:val="24"/>
        </w:rPr>
      </w:pPr>
      <w:r w:rsidRPr="009846D7">
        <w:rPr>
          <w:b/>
          <w:sz w:val="28"/>
          <w:szCs w:val="24"/>
        </w:rPr>
        <w:t>Grundsätze gesellschaftlicher Verantwortung</w:t>
      </w:r>
    </w:p>
    <w:p w:rsidR="00D65988" w:rsidRPr="009846D7" w:rsidRDefault="00D65988" w:rsidP="00AD6ED0">
      <w:pPr>
        <w:jc w:val="center"/>
        <w:rPr>
          <w:b/>
          <w:sz w:val="24"/>
          <w:szCs w:val="28"/>
        </w:rPr>
      </w:pPr>
      <w:r w:rsidRPr="009846D7">
        <w:rPr>
          <w:b/>
          <w:sz w:val="24"/>
          <w:szCs w:val="28"/>
        </w:rPr>
        <w:t xml:space="preserve">Stand: </w:t>
      </w:r>
      <w:r w:rsidR="005E7A56">
        <w:rPr>
          <w:b/>
          <w:sz w:val="24"/>
          <w:szCs w:val="28"/>
        </w:rPr>
        <w:t>31.07.</w:t>
      </w:r>
      <w:r w:rsidR="00190A1E" w:rsidRPr="009846D7">
        <w:rPr>
          <w:b/>
          <w:sz w:val="24"/>
          <w:szCs w:val="28"/>
        </w:rPr>
        <w:t>20</w:t>
      </w:r>
      <w:r w:rsidRPr="009846D7">
        <w:rPr>
          <w:b/>
          <w:sz w:val="24"/>
          <w:szCs w:val="28"/>
        </w:rPr>
        <w:t>2</w:t>
      </w:r>
      <w:r w:rsidR="00FD33E0" w:rsidRPr="009846D7">
        <w:rPr>
          <w:b/>
          <w:sz w:val="24"/>
          <w:szCs w:val="28"/>
        </w:rPr>
        <w:t>5</w:t>
      </w:r>
    </w:p>
    <w:p w:rsidR="001C006C" w:rsidRPr="00EA4712" w:rsidRDefault="001C006C">
      <w:pPr>
        <w:rPr>
          <w:szCs w:val="22"/>
        </w:rPr>
      </w:pPr>
    </w:p>
    <w:p w:rsidR="006E5005" w:rsidRPr="00EA4712" w:rsidRDefault="006E5005">
      <w:pPr>
        <w:rPr>
          <w:b/>
          <w:szCs w:val="22"/>
        </w:rPr>
      </w:pPr>
      <w:r w:rsidRPr="00EA4712">
        <w:rPr>
          <w:b/>
          <w:szCs w:val="22"/>
        </w:rPr>
        <w:t>Präambel</w:t>
      </w:r>
    </w:p>
    <w:p w:rsidR="00F417A1" w:rsidRPr="00EA4712" w:rsidRDefault="000A70A2">
      <w:pPr>
        <w:rPr>
          <w:szCs w:val="22"/>
        </w:rPr>
      </w:pPr>
      <w:r w:rsidRPr="00EA4712">
        <w:rPr>
          <w:szCs w:val="22"/>
        </w:rPr>
        <w:t xml:space="preserve">Das Familienunternehmen </w:t>
      </w:r>
      <w:r w:rsidR="00FD33E0" w:rsidRPr="00EA4712">
        <w:rPr>
          <w:szCs w:val="22"/>
        </w:rPr>
        <w:t xml:space="preserve">Rolf Windhösel </w:t>
      </w:r>
      <w:r w:rsidR="007B7B48" w:rsidRPr="00EA4712">
        <w:rPr>
          <w:szCs w:val="22"/>
        </w:rPr>
        <w:t>GmbH</w:t>
      </w:r>
      <w:r w:rsidR="008336BD" w:rsidRPr="00EA4712">
        <w:rPr>
          <w:szCs w:val="22"/>
        </w:rPr>
        <w:t xml:space="preserve"> </w:t>
      </w:r>
      <w:r w:rsidR="007B7B48" w:rsidRPr="00EA4712">
        <w:rPr>
          <w:szCs w:val="22"/>
        </w:rPr>
        <w:t>+</w:t>
      </w:r>
      <w:r w:rsidR="008336BD" w:rsidRPr="00EA4712">
        <w:rPr>
          <w:szCs w:val="22"/>
        </w:rPr>
        <w:t xml:space="preserve"> </w:t>
      </w:r>
      <w:r w:rsidR="007B7B48" w:rsidRPr="00EA4712">
        <w:rPr>
          <w:szCs w:val="22"/>
        </w:rPr>
        <w:t>Co.</w:t>
      </w:r>
      <w:r w:rsidR="00492B21" w:rsidRPr="00EA4712">
        <w:rPr>
          <w:szCs w:val="22"/>
        </w:rPr>
        <w:t xml:space="preserve"> </w:t>
      </w:r>
      <w:r w:rsidR="007B7B48" w:rsidRPr="00EA4712">
        <w:rPr>
          <w:szCs w:val="22"/>
        </w:rPr>
        <w:t xml:space="preserve">KG </w:t>
      </w:r>
      <w:r w:rsidRPr="00EA4712">
        <w:rPr>
          <w:szCs w:val="22"/>
        </w:rPr>
        <w:t>steht zu seiner</w:t>
      </w:r>
      <w:r w:rsidR="00EA4712">
        <w:rPr>
          <w:szCs w:val="22"/>
        </w:rPr>
        <w:t xml:space="preserve"> sozialen und </w:t>
      </w:r>
      <w:r w:rsidRPr="00EA4712">
        <w:rPr>
          <w:szCs w:val="22"/>
        </w:rPr>
        <w:t>ge</w:t>
      </w:r>
      <w:r w:rsidR="00C45A41" w:rsidRPr="00EA4712">
        <w:rPr>
          <w:szCs w:val="22"/>
        </w:rPr>
        <w:t>sellschaftlichen</w:t>
      </w:r>
      <w:r w:rsidR="00EA4712">
        <w:rPr>
          <w:szCs w:val="22"/>
        </w:rPr>
        <w:t xml:space="preserve"> </w:t>
      </w:r>
      <w:r w:rsidR="00C45A41" w:rsidRPr="00EA4712">
        <w:rPr>
          <w:szCs w:val="22"/>
        </w:rPr>
        <w:t xml:space="preserve">Verantwortung. </w:t>
      </w:r>
      <w:r w:rsidR="00964E2A">
        <w:rPr>
          <w:szCs w:val="22"/>
        </w:rPr>
        <w:t xml:space="preserve">Rechtssicheres, </w:t>
      </w:r>
      <w:r w:rsidR="00F417A1" w:rsidRPr="0064115C">
        <w:rPr>
          <w:szCs w:val="22"/>
        </w:rPr>
        <w:t>n</w:t>
      </w:r>
      <w:r w:rsidR="001C006C" w:rsidRPr="0064115C">
        <w:rPr>
          <w:szCs w:val="22"/>
        </w:rPr>
        <w:t>achhaltiges</w:t>
      </w:r>
      <w:r w:rsidR="00964E2A" w:rsidRPr="0064115C">
        <w:rPr>
          <w:szCs w:val="22"/>
        </w:rPr>
        <w:t xml:space="preserve"> und faires</w:t>
      </w:r>
      <w:r w:rsidR="001C006C" w:rsidRPr="0064115C">
        <w:rPr>
          <w:szCs w:val="22"/>
        </w:rPr>
        <w:t xml:space="preserve"> Wirtschaften </w:t>
      </w:r>
      <w:r w:rsidRPr="00EA4712">
        <w:rPr>
          <w:szCs w:val="22"/>
        </w:rPr>
        <w:t xml:space="preserve">ist </w:t>
      </w:r>
      <w:r w:rsidR="001C006C" w:rsidRPr="00EA4712">
        <w:rPr>
          <w:szCs w:val="22"/>
        </w:rPr>
        <w:t xml:space="preserve">ein </w:t>
      </w:r>
      <w:r w:rsidR="00964E2A">
        <w:rPr>
          <w:szCs w:val="22"/>
        </w:rPr>
        <w:t>fester</w:t>
      </w:r>
      <w:r w:rsidR="001C006C" w:rsidRPr="00EA4712">
        <w:rPr>
          <w:szCs w:val="22"/>
        </w:rPr>
        <w:t xml:space="preserve"> B</w:t>
      </w:r>
      <w:r w:rsidRPr="00EA4712">
        <w:rPr>
          <w:szCs w:val="22"/>
        </w:rPr>
        <w:t>estandteil unserer</w:t>
      </w:r>
      <w:r w:rsidR="00001464" w:rsidRPr="00EA4712">
        <w:rPr>
          <w:szCs w:val="22"/>
        </w:rPr>
        <w:t xml:space="preserve"> Unternehmenskultur. </w:t>
      </w:r>
    </w:p>
    <w:p w:rsidR="00F417A1" w:rsidRPr="00EA4712" w:rsidRDefault="00F417A1">
      <w:pPr>
        <w:rPr>
          <w:szCs w:val="22"/>
        </w:rPr>
      </w:pPr>
    </w:p>
    <w:p w:rsidR="001C006C" w:rsidRPr="00EA4712" w:rsidRDefault="005C5A9D">
      <w:pPr>
        <w:rPr>
          <w:szCs w:val="22"/>
        </w:rPr>
      </w:pPr>
      <w:r w:rsidRPr="00EA4712">
        <w:rPr>
          <w:szCs w:val="22"/>
        </w:rPr>
        <w:t xml:space="preserve">Die Fa. </w:t>
      </w:r>
      <w:r w:rsidR="00FD33E0" w:rsidRPr="00EA4712">
        <w:rPr>
          <w:szCs w:val="22"/>
        </w:rPr>
        <w:t xml:space="preserve">Rolf Windhösel </w:t>
      </w:r>
      <w:r w:rsidRPr="00EA4712">
        <w:rPr>
          <w:szCs w:val="22"/>
        </w:rPr>
        <w:t>GmbH</w:t>
      </w:r>
      <w:r w:rsidR="00964E2A">
        <w:rPr>
          <w:szCs w:val="22"/>
        </w:rPr>
        <w:t xml:space="preserve"> </w:t>
      </w:r>
      <w:r w:rsidRPr="00EA4712">
        <w:rPr>
          <w:szCs w:val="22"/>
        </w:rPr>
        <w:t>+</w:t>
      </w:r>
      <w:r w:rsidR="00964E2A">
        <w:rPr>
          <w:szCs w:val="22"/>
        </w:rPr>
        <w:t xml:space="preserve"> </w:t>
      </w:r>
      <w:r w:rsidRPr="00EA4712">
        <w:rPr>
          <w:szCs w:val="22"/>
        </w:rPr>
        <w:t xml:space="preserve">Co.KG </w:t>
      </w:r>
      <w:r w:rsidR="001C006C" w:rsidRPr="00EA4712">
        <w:rPr>
          <w:szCs w:val="22"/>
        </w:rPr>
        <w:t>erklärt folgende Grundsätze</w:t>
      </w:r>
      <w:r w:rsidRPr="00EA4712">
        <w:rPr>
          <w:szCs w:val="22"/>
        </w:rPr>
        <w:t xml:space="preserve"> </w:t>
      </w:r>
      <w:r w:rsidR="00FD33E0" w:rsidRPr="00EA4712">
        <w:rPr>
          <w:szCs w:val="22"/>
        </w:rPr>
        <w:t>sowohl</w:t>
      </w:r>
      <w:r w:rsidRPr="00EA4712">
        <w:rPr>
          <w:szCs w:val="22"/>
        </w:rPr>
        <w:t xml:space="preserve"> </w:t>
      </w:r>
      <w:r w:rsidR="00EF6D3E" w:rsidRPr="00EA4712">
        <w:rPr>
          <w:b/>
          <w:szCs w:val="22"/>
        </w:rPr>
        <w:t>intern</w:t>
      </w:r>
      <w:r w:rsidR="00EF6D3E" w:rsidRPr="00EA4712">
        <w:rPr>
          <w:szCs w:val="22"/>
        </w:rPr>
        <w:t xml:space="preserve"> </w:t>
      </w:r>
      <w:r w:rsidR="00FD33E0" w:rsidRPr="00EA4712">
        <w:rPr>
          <w:szCs w:val="22"/>
        </w:rPr>
        <w:t xml:space="preserve">als auch </w:t>
      </w:r>
      <w:r w:rsidR="00F417A1" w:rsidRPr="00EA4712">
        <w:rPr>
          <w:szCs w:val="22"/>
        </w:rPr>
        <w:t xml:space="preserve">für </w:t>
      </w:r>
      <w:r w:rsidR="00F417A1" w:rsidRPr="00EA4712">
        <w:rPr>
          <w:b/>
          <w:szCs w:val="22"/>
        </w:rPr>
        <w:t>Geschäftspartner</w:t>
      </w:r>
      <w:r w:rsidR="00F417A1" w:rsidRPr="00EA4712">
        <w:rPr>
          <w:szCs w:val="22"/>
        </w:rPr>
        <w:t xml:space="preserve"> </w:t>
      </w:r>
      <w:r w:rsidR="00FD33E0" w:rsidRPr="00EA4712">
        <w:rPr>
          <w:szCs w:val="22"/>
        </w:rPr>
        <w:t xml:space="preserve">und </w:t>
      </w:r>
      <w:r w:rsidR="00EA4712">
        <w:rPr>
          <w:szCs w:val="22"/>
        </w:rPr>
        <w:t xml:space="preserve">die </w:t>
      </w:r>
      <w:r w:rsidR="00FD33E0" w:rsidRPr="00EA4712">
        <w:rPr>
          <w:b/>
          <w:szCs w:val="22"/>
        </w:rPr>
        <w:t>Lieferkette</w:t>
      </w:r>
      <w:r w:rsidR="00FD33E0" w:rsidRPr="00EA4712">
        <w:rPr>
          <w:szCs w:val="22"/>
        </w:rPr>
        <w:t xml:space="preserve"> </w:t>
      </w:r>
      <w:r w:rsidR="00492B21" w:rsidRPr="00EA4712">
        <w:rPr>
          <w:szCs w:val="22"/>
        </w:rPr>
        <w:t>a</w:t>
      </w:r>
      <w:r w:rsidR="00F417A1" w:rsidRPr="00EA4712">
        <w:rPr>
          <w:szCs w:val="22"/>
        </w:rPr>
        <w:t xml:space="preserve">ls </w:t>
      </w:r>
      <w:r w:rsidRPr="00EA4712">
        <w:rPr>
          <w:szCs w:val="22"/>
        </w:rPr>
        <w:t>verbindlich</w:t>
      </w:r>
      <w:r w:rsidR="00EA4712" w:rsidRPr="00EA4712">
        <w:rPr>
          <w:szCs w:val="22"/>
        </w:rPr>
        <w:t>.</w:t>
      </w:r>
    </w:p>
    <w:p w:rsidR="00001464" w:rsidRPr="00EA4712" w:rsidRDefault="00001464">
      <w:pPr>
        <w:rPr>
          <w:b/>
          <w:szCs w:val="22"/>
        </w:rPr>
      </w:pPr>
    </w:p>
    <w:p w:rsidR="001C006C" w:rsidRPr="00EA4712" w:rsidRDefault="001C006C">
      <w:pPr>
        <w:rPr>
          <w:b/>
          <w:szCs w:val="22"/>
        </w:rPr>
      </w:pPr>
      <w:r w:rsidRPr="00EA4712">
        <w:rPr>
          <w:b/>
          <w:szCs w:val="22"/>
        </w:rPr>
        <w:t>Menschenrechte und Gesetze</w:t>
      </w:r>
    </w:p>
    <w:p w:rsidR="000E6ADF" w:rsidRDefault="001C006C" w:rsidP="000E6ADF">
      <w:pPr>
        <w:rPr>
          <w:strike/>
          <w:szCs w:val="22"/>
        </w:rPr>
      </w:pPr>
      <w:r w:rsidRPr="0064115C">
        <w:rPr>
          <w:szCs w:val="22"/>
        </w:rPr>
        <w:t xml:space="preserve">Wir achten die </w:t>
      </w:r>
      <w:r w:rsidR="00FD33E0" w:rsidRPr="0064115C">
        <w:rPr>
          <w:szCs w:val="22"/>
        </w:rPr>
        <w:t xml:space="preserve">allgemeinen </w:t>
      </w:r>
      <w:r w:rsidRPr="0064115C">
        <w:rPr>
          <w:szCs w:val="22"/>
        </w:rPr>
        <w:t>Menschenrechte</w:t>
      </w:r>
      <w:r w:rsidR="00964E2A" w:rsidRPr="0064115C">
        <w:rPr>
          <w:szCs w:val="22"/>
        </w:rPr>
        <w:t>, halten uns an geltende Gesetze und fördern Vielfalt sowie Inklusion am Arbeitsplatz. Diskriminierung jeglicher Art lehnen wir ab.</w:t>
      </w:r>
      <w:r w:rsidR="000E6ADF" w:rsidRPr="000E6ADF">
        <w:rPr>
          <w:szCs w:val="22"/>
        </w:rPr>
        <w:t xml:space="preserve"> Wir treten für Chancengleichheit ein.</w:t>
      </w:r>
    </w:p>
    <w:p w:rsidR="001C006C" w:rsidRPr="00964E2A" w:rsidRDefault="001C006C">
      <w:pPr>
        <w:rPr>
          <w:b/>
          <w:strike/>
          <w:szCs w:val="22"/>
        </w:rPr>
      </w:pPr>
    </w:p>
    <w:p w:rsidR="00964E2A" w:rsidRPr="00101F1A" w:rsidRDefault="00964E2A">
      <w:pPr>
        <w:rPr>
          <w:b/>
          <w:szCs w:val="22"/>
        </w:rPr>
      </w:pPr>
      <w:r w:rsidRPr="00101F1A">
        <w:rPr>
          <w:b/>
          <w:szCs w:val="22"/>
        </w:rPr>
        <w:t>Kinderarbeit &amp; faire Arbeitsbedingungen</w:t>
      </w:r>
    </w:p>
    <w:p w:rsidR="00EA7B4D" w:rsidRPr="00101F1A" w:rsidRDefault="00964E2A">
      <w:pPr>
        <w:rPr>
          <w:szCs w:val="22"/>
        </w:rPr>
      </w:pPr>
      <w:r w:rsidRPr="00101F1A">
        <w:rPr>
          <w:szCs w:val="22"/>
        </w:rPr>
        <w:t>Wir verurteilen Kinderarbeit und halten uns an die gesetzlichen Regelungen zum Mindestalter für Beschäftigte. Löhne, Sozialleistungen und Arbeitszeiten entsprechen mindestens den gesetzlichen Anforderungen.</w:t>
      </w:r>
    </w:p>
    <w:p w:rsidR="00964E2A" w:rsidRPr="00EA4712" w:rsidRDefault="00964E2A">
      <w:pPr>
        <w:rPr>
          <w:szCs w:val="22"/>
        </w:rPr>
      </w:pPr>
    </w:p>
    <w:p w:rsidR="00964E2A" w:rsidRPr="0064115C" w:rsidRDefault="00964E2A" w:rsidP="00E63D6E">
      <w:pPr>
        <w:rPr>
          <w:b/>
          <w:szCs w:val="22"/>
        </w:rPr>
      </w:pPr>
      <w:r w:rsidRPr="0064115C">
        <w:rPr>
          <w:b/>
          <w:szCs w:val="22"/>
        </w:rPr>
        <w:t>Arbeits- &amp; Gesundheitsschutz</w:t>
      </w:r>
    </w:p>
    <w:p w:rsidR="00964E2A" w:rsidRPr="0064115C" w:rsidRDefault="00964E2A" w:rsidP="00E63D6E">
      <w:pPr>
        <w:rPr>
          <w:szCs w:val="22"/>
        </w:rPr>
      </w:pPr>
      <w:r w:rsidRPr="0064115C">
        <w:rPr>
          <w:szCs w:val="22"/>
        </w:rPr>
        <w:t>Die Sicherheit und Gesundheit unserer Mitarbeitenden haben oberste Priorität. Wir schützen sie vor Gefahren am Arbeitsplatz, bieten regelmäßige Schulungen an und fördern präventive Gesundheitsmaßnahmen.</w:t>
      </w:r>
    </w:p>
    <w:p w:rsidR="00EA7B4D" w:rsidRPr="0064115C" w:rsidRDefault="00EA7B4D">
      <w:pPr>
        <w:rPr>
          <w:szCs w:val="22"/>
        </w:rPr>
      </w:pPr>
    </w:p>
    <w:p w:rsidR="00EA7B4D" w:rsidRPr="0064115C" w:rsidRDefault="00EA7B4D">
      <w:pPr>
        <w:rPr>
          <w:b/>
          <w:szCs w:val="22"/>
        </w:rPr>
      </w:pPr>
      <w:r w:rsidRPr="0064115C">
        <w:rPr>
          <w:b/>
          <w:szCs w:val="22"/>
        </w:rPr>
        <w:t>Korruption</w:t>
      </w:r>
      <w:r w:rsidR="00964E2A" w:rsidRPr="0064115C">
        <w:rPr>
          <w:b/>
          <w:szCs w:val="22"/>
        </w:rPr>
        <w:t xml:space="preserve"> &amp; Integrität</w:t>
      </w:r>
    </w:p>
    <w:p w:rsidR="00EA7B4D" w:rsidRPr="0064115C" w:rsidRDefault="00EA7B4D">
      <w:pPr>
        <w:rPr>
          <w:szCs w:val="22"/>
        </w:rPr>
      </w:pPr>
      <w:r w:rsidRPr="0064115C">
        <w:rPr>
          <w:szCs w:val="22"/>
        </w:rPr>
        <w:t xml:space="preserve">Wir </w:t>
      </w:r>
      <w:r w:rsidR="00964E2A" w:rsidRPr="0064115C">
        <w:rPr>
          <w:szCs w:val="22"/>
        </w:rPr>
        <w:t>lehnen jede Form von Korruption, Bestechung oder Vorteilsnahme ab. Geschäftsentscheidungen basieren ausschließlich auf objektiven Kriterien.</w:t>
      </w:r>
    </w:p>
    <w:p w:rsidR="00EA7B4D" w:rsidRPr="00EA4712" w:rsidRDefault="00EA7B4D">
      <w:pPr>
        <w:rPr>
          <w:szCs w:val="22"/>
        </w:rPr>
      </w:pPr>
    </w:p>
    <w:p w:rsidR="00C77E20" w:rsidRPr="0064115C" w:rsidRDefault="00C77E20">
      <w:pPr>
        <w:rPr>
          <w:b/>
          <w:szCs w:val="22"/>
        </w:rPr>
      </w:pPr>
      <w:r w:rsidRPr="0064115C">
        <w:rPr>
          <w:b/>
          <w:szCs w:val="22"/>
        </w:rPr>
        <w:t>Umweltschutz &amp; Nachhaltigkeit</w:t>
      </w:r>
    </w:p>
    <w:p w:rsidR="00C77E20" w:rsidRPr="0064115C" w:rsidRDefault="00C77E20">
      <w:pPr>
        <w:rPr>
          <w:szCs w:val="22"/>
        </w:rPr>
      </w:pPr>
      <w:r w:rsidRPr="0064115C">
        <w:rPr>
          <w:szCs w:val="22"/>
        </w:rPr>
        <w:t>Wir gestalten unsere Produkte und Prozesse ressourcenschonend, setzen bevorzugt nachhaltige Beschaffung ein und verfolgen konsequent unsere Klimaziele – mit dem Ziel, bis spätestens 2045 klimaneutral zu sein.</w:t>
      </w:r>
    </w:p>
    <w:p w:rsidR="00EA7B4D" w:rsidRPr="0064115C" w:rsidRDefault="00EA7B4D">
      <w:pPr>
        <w:rPr>
          <w:szCs w:val="22"/>
        </w:rPr>
      </w:pPr>
    </w:p>
    <w:p w:rsidR="005F6F3A" w:rsidRPr="0064115C" w:rsidRDefault="00C77E20">
      <w:pPr>
        <w:rPr>
          <w:b/>
          <w:szCs w:val="22"/>
        </w:rPr>
      </w:pPr>
      <w:r w:rsidRPr="0064115C">
        <w:rPr>
          <w:b/>
          <w:szCs w:val="22"/>
        </w:rPr>
        <w:t>Gesellschaftliches Engagement</w:t>
      </w:r>
    </w:p>
    <w:p w:rsidR="00C77E20" w:rsidRPr="0064115C" w:rsidRDefault="00C77E20">
      <w:pPr>
        <w:rPr>
          <w:szCs w:val="22"/>
        </w:rPr>
      </w:pPr>
      <w:r w:rsidRPr="0064115C">
        <w:rPr>
          <w:szCs w:val="22"/>
        </w:rPr>
        <w:t>Wir engagieren uns in unserer Region durch die Unterstützung sozialer Initiativen, Vereine sowie die Bereitstellung von Praktika und Ferienjobs für junge Menschen.</w:t>
      </w:r>
    </w:p>
    <w:p w:rsidR="00C77E20" w:rsidRPr="00EA4712" w:rsidRDefault="00C77E20">
      <w:pPr>
        <w:rPr>
          <w:b/>
          <w:szCs w:val="22"/>
        </w:rPr>
      </w:pPr>
    </w:p>
    <w:p w:rsidR="00446091" w:rsidRPr="0064115C" w:rsidRDefault="005F6F3A">
      <w:pPr>
        <w:rPr>
          <w:b/>
          <w:szCs w:val="22"/>
        </w:rPr>
      </w:pPr>
      <w:r w:rsidRPr="0064115C">
        <w:rPr>
          <w:b/>
          <w:szCs w:val="22"/>
        </w:rPr>
        <w:t xml:space="preserve">Erwartungshaltung an </w:t>
      </w:r>
      <w:r w:rsidR="00446091" w:rsidRPr="0064115C">
        <w:rPr>
          <w:b/>
          <w:szCs w:val="22"/>
        </w:rPr>
        <w:t xml:space="preserve">Geschäftspartner </w:t>
      </w:r>
    </w:p>
    <w:p w:rsidR="00805430" w:rsidRPr="00EA4712" w:rsidRDefault="0003260E" w:rsidP="00805430">
      <w:pPr>
        <w:rPr>
          <w:szCs w:val="22"/>
        </w:rPr>
      </w:pPr>
      <w:r>
        <w:t>Wir erwarten, dass unsere Geschäftspartner die in diesem Verhaltenskodex beschriebenen Grundsätze beachten und umsetzen und sie in der Lieferkette weitergeben.</w:t>
      </w:r>
    </w:p>
    <w:p w:rsidR="0003260E" w:rsidRDefault="0003260E" w:rsidP="00805430">
      <w:pPr>
        <w:rPr>
          <w:szCs w:val="22"/>
        </w:rPr>
      </w:pPr>
    </w:p>
    <w:p w:rsidR="00805430" w:rsidRDefault="00805430" w:rsidP="00805430">
      <w:pPr>
        <w:rPr>
          <w:szCs w:val="22"/>
        </w:rPr>
      </w:pPr>
      <w:r w:rsidRPr="00EA4712">
        <w:rPr>
          <w:szCs w:val="22"/>
        </w:rPr>
        <w:t>Für die Geschäftsleitung</w:t>
      </w:r>
    </w:p>
    <w:p w:rsidR="00805430" w:rsidRPr="00EA4712" w:rsidRDefault="00805430" w:rsidP="00805430">
      <w:pPr>
        <w:rPr>
          <w:szCs w:val="22"/>
        </w:rPr>
      </w:pPr>
      <w:r w:rsidRPr="00EA4712">
        <w:rPr>
          <w:szCs w:val="22"/>
        </w:rPr>
        <w:t>Dipl. Ing. (FH) R</w:t>
      </w:r>
      <w:bookmarkStart w:id="0" w:name="_GoBack"/>
      <w:bookmarkEnd w:id="0"/>
      <w:r w:rsidRPr="00EA4712">
        <w:rPr>
          <w:szCs w:val="22"/>
        </w:rPr>
        <w:t>alf Windhösel</w:t>
      </w:r>
    </w:p>
    <w:sectPr w:rsidR="00805430" w:rsidRPr="00EA4712" w:rsidSect="00F83CE9">
      <w:headerReference w:type="default" r:id="rId7"/>
      <w:footerReference w:type="default" r:id="rId8"/>
      <w:pgSz w:w="11906" w:h="16838" w:code="9"/>
      <w:pgMar w:top="1985" w:right="1418" w:bottom="1134" w:left="1418" w:header="720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EDA" w:rsidRDefault="00846EDA">
      <w:r>
        <w:separator/>
      </w:r>
    </w:p>
  </w:endnote>
  <w:endnote w:type="continuationSeparator" w:id="0">
    <w:p w:rsidR="00846EDA" w:rsidRDefault="0084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77" w:type="dxa"/>
      <w:tblInd w:w="-2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127"/>
      <w:gridCol w:w="2552"/>
      <w:gridCol w:w="3713"/>
      <w:gridCol w:w="1985"/>
    </w:tblGrid>
    <w:tr w:rsidR="009A77E7" w:rsidRPr="00067636" w:rsidTr="008B7E1F">
      <w:tc>
        <w:tcPr>
          <w:tcW w:w="2127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A77E7" w:rsidRPr="00067636" w:rsidRDefault="009A77E7" w:rsidP="009A77E7">
          <w:pPr>
            <w:tabs>
              <w:tab w:val="right" w:pos="2552"/>
            </w:tabs>
            <w:spacing w:before="20" w:after="20"/>
            <w:rPr>
              <w:sz w:val="16"/>
            </w:rPr>
          </w:pPr>
          <w:r w:rsidRPr="00067636">
            <w:rPr>
              <w:sz w:val="16"/>
            </w:rPr>
            <w:t xml:space="preserve">Erstellt am:     </w:t>
          </w:r>
          <w:r w:rsidR="005E7A56">
            <w:rPr>
              <w:sz w:val="16"/>
            </w:rPr>
            <w:t>31.07</w:t>
          </w:r>
          <w:r>
            <w:rPr>
              <w:sz w:val="16"/>
            </w:rPr>
            <w:t>.2025</w:t>
          </w:r>
        </w:p>
        <w:p w:rsidR="009A77E7" w:rsidRPr="00067636" w:rsidRDefault="009A77E7" w:rsidP="009A77E7">
          <w:pPr>
            <w:tabs>
              <w:tab w:val="right" w:pos="2552"/>
            </w:tabs>
            <w:spacing w:before="20" w:after="20"/>
            <w:rPr>
              <w:sz w:val="16"/>
            </w:rPr>
          </w:pPr>
          <w:r>
            <w:rPr>
              <w:sz w:val="16"/>
            </w:rPr>
            <w:t>von:      Jonas Windhösel</w:t>
          </w:r>
        </w:p>
      </w:tc>
      <w:tc>
        <w:tcPr>
          <w:tcW w:w="255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A77E7" w:rsidRPr="00067636" w:rsidRDefault="009A77E7" w:rsidP="009A77E7">
          <w:pPr>
            <w:tabs>
              <w:tab w:val="left" w:pos="1077"/>
            </w:tabs>
            <w:spacing w:before="20" w:after="20"/>
            <w:rPr>
              <w:sz w:val="16"/>
            </w:rPr>
          </w:pPr>
          <w:r w:rsidRPr="00067636">
            <w:rPr>
              <w:sz w:val="16"/>
            </w:rPr>
            <w:t xml:space="preserve">Geprüft/Freigabe am: </w:t>
          </w:r>
          <w:r w:rsidR="005E7A56">
            <w:rPr>
              <w:sz w:val="16"/>
            </w:rPr>
            <w:t>31.07</w:t>
          </w:r>
          <w:r>
            <w:rPr>
              <w:sz w:val="16"/>
            </w:rPr>
            <w:t>.2025</w:t>
          </w:r>
        </w:p>
        <w:p w:rsidR="009A77E7" w:rsidRPr="00067636" w:rsidRDefault="009A77E7" w:rsidP="009A77E7">
          <w:pPr>
            <w:tabs>
              <w:tab w:val="left" w:pos="1077"/>
            </w:tabs>
            <w:spacing w:before="20" w:after="20"/>
            <w:rPr>
              <w:sz w:val="16"/>
            </w:rPr>
          </w:pPr>
          <w:r w:rsidRPr="00067636">
            <w:rPr>
              <w:sz w:val="16"/>
            </w:rPr>
            <w:t xml:space="preserve">von:                </w:t>
          </w:r>
          <w:r>
            <w:rPr>
              <w:sz w:val="16"/>
            </w:rPr>
            <w:t xml:space="preserve"> </w:t>
          </w:r>
          <w:r w:rsidRPr="00067636">
            <w:rPr>
              <w:sz w:val="16"/>
            </w:rPr>
            <w:t xml:space="preserve">     </w:t>
          </w:r>
          <w:r>
            <w:rPr>
              <w:sz w:val="16"/>
            </w:rPr>
            <w:t>Ralf Windhösel</w:t>
          </w:r>
        </w:p>
      </w:tc>
      <w:tc>
        <w:tcPr>
          <w:tcW w:w="5698" w:type="dxa"/>
          <w:gridSpan w:val="2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A77E7" w:rsidRPr="00067636" w:rsidRDefault="009A77E7" w:rsidP="009A77E7">
          <w:pPr>
            <w:tabs>
              <w:tab w:val="right" w:pos="2268"/>
            </w:tabs>
            <w:spacing w:before="20" w:after="20"/>
            <w:rPr>
              <w:sz w:val="16"/>
            </w:rPr>
          </w:pPr>
          <w:r w:rsidRPr="00067636">
            <w:rPr>
              <w:sz w:val="16"/>
            </w:rPr>
            <w:t xml:space="preserve">Erneut freigegeben:           </w:t>
          </w:r>
          <w:r>
            <w:rPr>
              <w:sz w:val="16"/>
            </w:rPr>
            <w:t>--</w:t>
          </w:r>
        </w:p>
        <w:p w:rsidR="009A77E7" w:rsidRPr="00067636" w:rsidRDefault="009A77E7" w:rsidP="009A77E7">
          <w:pPr>
            <w:tabs>
              <w:tab w:val="right" w:pos="2268"/>
            </w:tabs>
            <w:spacing w:before="20" w:after="20"/>
            <w:rPr>
              <w:sz w:val="16"/>
            </w:rPr>
          </w:pPr>
          <w:r w:rsidRPr="00067636">
            <w:rPr>
              <w:sz w:val="16"/>
            </w:rPr>
            <w:t xml:space="preserve">von: </w:t>
          </w:r>
          <w:r>
            <w:rPr>
              <w:sz w:val="16"/>
            </w:rPr>
            <w:t xml:space="preserve">                                   --</w:t>
          </w:r>
        </w:p>
      </w:tc>
    </w:tr>
    <w:tr w:rsidR="009A77E7" w:rsidRPr="00067636" w:rsidTr="008B7E1F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</w:tblPrEx>
      <w:tc>
        <w:tcPr>
          <w:tcW w:w="4679" w:type="dxa"/>
          <w:gridSpan w:val="2"/>
        </w:tcPr>
        <w:p w:rsidR="009A77E7" w:rsidRPr="00067636" w:rsidRDefault="009A77E7" w:rsidP="009A77E7">
          <w:pPr>
            <w:tabs>
              <w:tab w:val="center" w:pos="-1843"/>
              <w:tab w:val="right" w:pos="9072"/>
            </w:tabs>
            <w:spacing w:before="20" w:after="20"/>
            <w:rPr>
              <w:sz w:val="16"/>
            </w:rPr>
          </w:pPr>
        </w:p>
      </w:tc>
      <w:tc>
        <w:tcPr>
          <w:tcW w:w="3713" w:type="dxa"/>
        </w:tcPr>
        <w:p w:rsidR="009A77E7" w:rsidRPr="00067636" w:rsidRDefault="009A77E7" w:rsidP="009A77E7">
          <w:pPr>
            <w:tabs>
              <w:tab w:val="center" w:pos="4536"/>
              <w:tab w:val="right" w:pos="9072"/>
            </w:tabs>
            <w:spacing w:before="20" w:after="20"/>
            <w:rPr>
              <w:sz w:val="16"/>
            </w:rPr>
          </w:pPr>
          <w:r w:rsidRPr="00067636">
            <w:rPr>
              <w:sz w:val="16"/>
            </w:rPr>
            <w:t>Dieses Dokument ist digital gespeichert und daher auch ohne Unterschrift gültig!</w:t>
          </w:r>
        </w:p>
      </w:tc>
      <w:tc>
        <w:tcPr>
          <w:tcW w:w="1985" w:type="dxa"/>
        </w:tcPr>
        <w:p w:rsidR="009A77E7" w:rsidRPr="00067636" w:rsidRDefault="009A77E7" w:rsidP="009A77E7">
          <w:pPr>
            <w:tabs>
              <w:tab w:val="center" w:pos="4536"/>
              <w:tab w:val="right" w:pos="9072"/>
            </w:tabs>
            <w:spacing w:before="20" w:after="20"/>
            <w:jc w:val="center"/>
            <w:rPr>
              <w:sz w:val="16"/>
            </w:rPr>
          </w:pPr>
          <w:r w:rsidRPr="00067636">
            <w:rPr>
              <w:sz w:val="16"/>
            </w:rPr>
            <w:t xml:space="preserve">Seite </w:t>
          </w:r>
          <w:r w:rsidRPr="00067636">
            <w:rPr>
              <w:b/>
              <w:bCs/>
              <w:sz w:val="16"/>
            </w:rPr>
            <w:fldChar w:fldCharType="begin"/>
          </w:r>
          <w:r w:rsidRPr="00067636">
            <w:rPr>
              <w:b/>
              <w:bCs/>
              <w:sz w:val="16"/>
            </w:rPr>
            <w:instrText>PAGE  \* Arabic  \* MERGEFORMAT</w:instrText>
          </w:r>
          <w:r w:rsidRPr="00067636">
            <w:rPr>
              <w:b/>
              <w:bCs/>
              <w:sz w:val="16"/>
            </w:rPr>
            <w:fldChar w:fldCharType="separate"/>
          </w:r>
          <w:r w:rsidR="005E7A56">
            <w:rPr>
              <w:b/>
              <w:bCs/>
              <w:noProof/>
              <w:sz w:val="16"/>
            </w:rPr>
            <w:t>1</w:t>
          </w:r>
          <w:r w:rsidRPr="00067636">
            <w:rPr>
              <w:b/>
              <w:bCs/>
              <w:sz w:val="16"/>
            </w:rPr>
            <w:fldChar w:fldCharType="end"/>
          </w:r>
          <w:r w:rsidRPr="00067636">
            <w:rPr>
              <w:sz w:val="16"/>
            </w:rPr>
            <w:t xml:space="preserve"> von </w:t>
          </w:r>
          <w:r w:rsidRPr="00067636">
            <w:rPr>
              <w:b/>
              <w:bCs/>
              <w:sz w:val="16"/>
            </w:rPr>
            <w:fldChar w:fldCharType="begin"/>
          </w:r>
          <w:r w:rsidRPr="00067636">
            <w:rPr>
              <w:b/>
              <w:bCs/>
              <w:sz w:val="16"/>
            </w:rPr>
            <w:instrText>NUMPAGES  \* Arabic  \* MERGEFORMAT</w:instrText>
          </w:r>
          <w:r w:rsidRPr="00067636">
            <w:rPr>
              <w:b/>
              <w:bCs/>
              <w:sz w:val="16"/>
            </w:rPr>
            <w:fldChar w:fldCharType="separate"/>
          </w:r>
          <w:r w:rsidR="005E7A56">
            <w:rPr>
              <w:b/>
              <w:bCs/>
              <w:noProof/>
              <w:sz w:val="16"/>
            </w:rPr>
            <w:t>1</w:t>
          </w:r>
          <w:r w:rsidRPr="00067636">
            <w:rPr>
              <w:b/>
              <w:bCs/>
              <w:sz w:val="16"/>
            </w:rPr>
            <w:fldChar w:fldCharType="end"/>
          </w:r>
        </w:p>
      </w:tc>
    </w:tr>
  </w:tbl>
  <w:p w:rsidR="009A77E7" w:rsidRPr="00ED0C1C" w:rsidRDefault="009A77E7" w:rsidP="009A77E7">
    <w:pPr>
      <w:tabs>
        <w:tab w:val="center" w:pos="4536"/>
        <w:tab w:val="right" w:pos="9072"/>
      </w:tabs>
      <w:spacing w:before="20"/>
      <w:ind w:left="-426"/>
      <w:rPr>
        <w:b/>
        <w:sz w:val="20"/>
      </w:rPr>
    </w:pPr>
    <w:r w:rsidRPr="00067636">
      <w:rPr>
        <w:sz w:val="16"/>
      </w:rPr>
      <w:tab/>
    </w:r>
    <w:r w:rsidRPr="00067636">
      <w:rPr>
        <w:sz w:val="16"/>
      </w:rPr>
      <w:sym w:font="Symbol" w:char="F0D3"/>
    </w:r>
    <w:r w:rsidRPr="00067636">
      <w:rPr>
        <w:sz w:val="16"/>
      </w:rPr>
      <w:t>Rolf Windhö</w:t>
    </w:r>
    <w:r>
      <w:rPr>
        <w:sz w:val="16"/>
      </w:rPr>
      <w:t>sel GmbH + Co. KG</w:t>
    </w:r>
  </w:p>
  <w:p w:rsidR="004C5EE3" w:rsidRPr="009A77E7" w:rsidRDefault="004C5EE3" w:rsidP="009A77E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EDA" w:rsidRDefault="00846EDA">
      <w:r>
        <w:separator/>
      </w:r>
    </w:p>
  </w:footnote>
  <w:footnote w:type="continuationSeparator" w:id="0">
    <w:p w:rsidR="00846EDA" w:rsidRDefault="0084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EE3" w:rsidRDefault="00B5666F">
    <w:pPr>
      <w:pStyle w:val="Kopfzeile"/>
    </w:pPr>
    <w:r>
      <w:rPr>
        <w:noProof/>
      </w:rPr>
      <w:drawing>
        <wp:inline distT="0" distB="0" distL="0" distR="0" wp14:anchorId="29B1712D" wp14:editId="755BC270">
          <wp:extent cx="5759450" cy="645235"/>
          <wp:effectExtent l="0" t="0" r="0" b="2540"/>
          <wp:docPr id="1" name="Bild 1" descr="\\lxwiho\eks\jasper\layout\owlogo\firmen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lxwiho\eks\jasper\layout\owlogo\firmen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4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5FE5"/>
    <w:multiLevelType w:val="hybridMultilevel"/>
    <w:tmpl w:val="2AF0A190"/>
    <w:lvl w:ilvl="0" w:tplc="B358BC1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6C"/>
    <w:rsid w:val="00001464"/>
    <w:rsid w:val="0003260E"/>
    <w:rsid w:val="000859BD"/>
    <w:rsid w:val="00086526"/>
    <w:rsid w:val="000A70A2"/>
    <w:rsid w:val="000B5AFC"/>
    <w:rsid w:val="000C3365"/>
    <w:rsid w:val="000D02FA"/>
    <w:rsid w:val="000E6ADF"/>
    <w:rsid w:val="00101F1A"/>
    <w:rsid w:val="001402D0"/>
    <w:rsid w:val="0016385B"/>
    <w:rsid w:val="00190A1E"/>
    <w:rsid w:val="00192E34"/>
    <w:rsid w:val="00195AAE"/>
    <w:rsid w:val="001C006C"/>
    <w:rsid w:val="001E6CCB"/>
    <w:rsid w:val="002272C3"/>
    <w:rsid w:val="00245F80"/>
    <w:rsid w:val="00272E14"/>
    <w:rsid w:val="00273546"/>
    <w:rsid w:val="002D50E4"/>
    <w:rsid w:val="00355D2A"/>
    <w:rsid w:val="00360A82"/>
    <w:rsid w:val="003D6349"/>
    <w:rsid w:val="003E47D8"/>
    <w:rsid w:val="00405580"/>
    <w:rsid w:val="00416289"/>
    <w:rsid w:val="00441857"/>
    <w:rsid w:val="00446091"/>
    <w:rsid w:val="00492B21"/>
    <w:rsid w:val="004A35B6"/>
    <w:rsid w:val="004C0554"/>
    <w:rsid w:val="004C5EE3"/>
    <w:rsid w:val="004D1D33"/>
    <w:rsid w:val="004D59FE"/>
    <w:rsid w:val="004E4B16"/>
    <w:rsid w:val="005060B2"/>
    <w:rsid w:val="00553398"/>
    <w:rsid w:val="00555D3A"/>
    <w:rsid w:val="005815C6"/>
    <w:rsid w:val="00594734"/>
    <w:rsid w:val="005C5A9D"/>
    <w:rsid w:val="005D18FA"/>
    <w:rsid w:val="005E7A56"/>
    <w:rsid w:val="005F6826"/>
    <w:rsid w:val="005F6F3A"/>
    <w:rsid w:val="00617497"/>
    <w:rsid w:val="0064115C"/>
    <w:rsid w:val="006B751E"/>
    <w:rsid w:val="006C6AA4"/>
    <w:rsid w:val="006C73E2"/>
    <w:rsid w:val="006D39F3"/>
    <w:rsid w:val="006D6DEA"/>
    <w:rsid w:val="006D7208"/>
    <w:rsid w:val="006E5005"/>
    <w:rsid w:val="007776DE"/>
    <w:rsid w:val="007B0022"/>
    <w:rsid w:val="007B7B48"/>
    <w:rsid w:val="00804FB7"/>
    <w:rsid w:val="00805430"/>
    <w:rsid w:val="008121C6"/>
    <w:rsid w:val="008336BD"/>
    <w:rsid w:val="00846EDA"/>
    <w:rsid w:val="008E69BF"/>
    <w:rsid w:val="00925B89"/>
    <w:rsid w:val="00964E2A"/>
    <w:rsid w:val="009846D7"/>
    <w:rsid w:val="009A77E7"/>
    <w:rsid w:val="009C6B93"/>
    <w:rsid w:val="00A10369"/>
    <w:rsid w:val="00A238C0"/>
    <w:rsid w:val="00A64D00"/>
    <w:rsid w:val="00AA43BE"/>
    <w:rsid w:val="00AB13DF"/>
    <w:rsid w:val="00AC1E18"/>
    <w:rsid w:val="00AD6ED0"/>
    <w:rsid w:val="00B11469"/>
    <w:rsid w:val="00B23FA2"/>
    <w:rsid w:val="00B50E9F"/>
    <w:rsid w:val="00B53E87"/>
    <w:rsid w:val="00B5666F"/>
    <w:rsid w:val="00B62C81"/>
    <w:rsid w:val="00B75A28"/>
    <w:rsid w:val="00B95CA6"/>
    <w:rsid w:val="00BB1F4B"/>
    <w:rsid w:val="00BC3AFA"/>
    <w:rsid w:val="00C45A41"/>
    <w:rsid w:val="00C77E20"/>
    <w:rsid w:val="00CB3F6B"/>
    <w:rsid w:val="00CD096B"/>
    <w:rsid w:val="00CD32B7"/>
    <w:rsid w:val="00D03010"/>
    <w:rsid w:val="00D32DF0"/>
    <w:rsid w:val="00D65988"/>
    <w:rsid w:val="00D72F37"/>
    <w:rsid w:val="00D7603D"/>
    <w:rsid w:val="00DB704E"/>
    <w:rsid w:val="00E04B50"/>
    <w:rsid w:val="00E63D6E"/>
    <w:rsid w:val="00E67D70"/>
    <w:rsid w:val="00E770E6"/>
    <w:rsid w:val="00E82B6F"/>
    <w:rsid w:val="00E86A5D"/>
    <w:rsid w:val="00EA410D"/>
    <w:rsid w:val="00EA4712"/>
    <w:rsid w:val="00EA7B4D"/>
    <w:rsid w:val="00EB6BB6"/>
    <w:rsid w:val="00EC5E8A"/>
    <w:rsid w:val="00ED60D6"/>
    <w:rsid w:val="00EF41A5"/>
    <w:rsid w:val="00EF6D3E"/>
    <w:rsid w:val="00F11BC2"/>
    <w:rsid w:val="00F25420"/>
    <w:rsid w:val="00F417A1"/>
    <w:rsid w:val="00F537FB"/>
    <w:rsid w:val="00F659E8"/>
    <w:rsid w:val="00F83CE9"/>
    <w:rsid w:val="00FB14FB"/>
    <w:rsid w:val="00FD33E0"/>
    <w:rsid w:val="00FD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4022D5"/>
  <w15:docId w15:val="{A1A884CA-ED00-4BA8-9230-B5BBABA4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50E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berschrift1"/>
    <w:link w:val="Formatvorlage1Zchn"/>
    <w:autoRedefine/>
    <w:qFormat/>
    <w:rsid w:val="00B50E9F"/>
    <w:pPr>
      <w:keepLines/>
      <w:spacing w:before="480" w:after="0"/>
    </w:pPr>
    <w:rPr>
      <w:color w:val="365F91"/>
      <w:sz w:val="28"/>
      <w:szCs w:val="28"/>
    </w:rPr>
  </w:style>
  <w:style w:type="character" w:customStyle="1" w:styleId="Formatvorlage1Zchn">
    <w:name w:val="Formatvorlage1 Zchn"/>
    <w:link w:val="Formatvorlage1"/>
    <w:rsid w:val="00B50E9F"/>
    <w:rPr>
      <w:rFonts w:ascii="Cambria" w:hAnsi="Cambria"/>
      <w:b/>
      <w:bCs/>
      <w:color w:val="365F91"/>
      <w:kern w:val="32"/>
      <w:sz w:val="28"/>
      <w:szCs w:val="28"/>
    </w:rPr>
  </w:style>
  <w:style w:type="character" w:customStyle="1" w:styleId="berschrift1Zchn">
    <w:name w:val="Überschrift 1 Zchn"/>
    <w:link w:val="berschrift1"/>
    <w:uiPriority w:val="9"/>
    <w:rsid w:val="00B50E9F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lenraster">
    <w:name w:val="Table Grid"/>
    <w:basedOn w:val="NormaleTabelle"/>
    <w:uiPriority w:val="59"/>
    <w:rsid w:val="000C3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704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704E"/>
    <w:rPr>
      <w:rFonts w:ascii="Segoe UI" w:hAnsi="Segoe UI" w:cs="Segoe UI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semiHidden/>
    <w:rsid w:val="009A77E7"/>
    <w:rPr>
      <w:rFonts w:ascii="Arial" w:hAnsi="Arial"/>
      <w:sz w:val="22"/>
    </w:rPr>
  </w:style>
  <w:style w:type="character" w:customStyle="1" w:styleId="FuzeileZchn">
    <w:name w:val="Fußzeile Zchn"/>
    <w:basedOn w:val="Absatz-Standardschriftart"/>
    <w:link w:val="Fuzeile"/>
    <w:semiHidden/>
    <w:rsid w:val="009A77E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w\Desktop\WH-Dokumente\A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A4.dotx</Template>
  <TotalTime>0</TotalTime>
  <Pages>1</Pages>
  <Words>280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Windhösel Schlauchumflechtungen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 Windhösel</dc:creator>
  <cp:lastModifiedBy>Jonas Windhösel</cp:lastModifiedBy>
  <cp:revision>91</cp:revision>
  <cp:lastPrinted>2025-02-06T15:26:00Z</cp:lastPrinted>
  <dcterms:created xsi:type="dcterms:W3CDTF">2021-09-23T06:56:00Z</dcterms:created>
  <dcterms:modified xsi:type="dcterms:W3CDTF">2025-09-05T13:17:00Z</dcterms:modified>
</cp:coreProperties>
</file>